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2F" w:rsidRPr="00A55033" w:rsidRDefault="0071712F" w:rsidP="008779D5">
      <w:pPr>
        <w:spacing w:after="0" w:line="240" w:lineRule="auto"/>
        <w:ind w:right="283"/>
        <w:jc w:val="center"/>
        <w:rPr>
          <w:rFonts w:asciiTheme="minorHAnsi" w:hAnsiTheme="minorHAnsi" w:cstheme="minorHAnsi"/>
          <w:sz w:val="28"/>
          <w:szCs w:val="28"/>
        </w:rPr>
      </w:pPr>
    </w:p>
    <w:p w:rsidR="0071712F" w:rsidRDefault="00F60B0E" w:rsidP="008779D5">
      <w:pPr>
        <w:spacing w:after="0" w:line="240" w:lineRule="auto"/>
        <w:ind w:right="28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5033">
        <w:rPr>
          <w:rFonts w:asciiTheme="minorHAnsi" w:hAnsiTheme="minorHAnsi" w:cstheme="minorHAnsi"/>
          <w:b/>
          <w:sz w:val="28"/>
          <w:szCs w:val="28"/>
        </w:rPr>
        <w:t>PIANO REGIONALE DELLA PREVENZIONE 2020/2025</w:t>
      </w:r>
    </w:p>
    <w:p w:rsidR="00A55033" w:rsidRPr="00A55033" w:rsidRDefault="00A55033" w:rsidP="008779D5">
      <w:pPr>
        <w:spacing w:after="0" w:line="240" w:lineRule="auto"/>
        <w:ind w:right="28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25596" w:rsidRDefault="00F60B0E" w:rsidP="008779D5">
      <w:pPr>
        <w:spacing w:after="0" w:line="240" w:lineRule="auto"/>
        <w:ind w:right="28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Programmi predefiniti </w:t>
      </w:r>
    </w:p>
    <w:p w:rsidR="00A55033" w:rsidRDefault="00A55033" w:rsidP="008779D5">
      <w:pPr>
        <w:spacing w:after="0" w:line="240" w:lineRule="auto"/>
        <w:ind w:right="28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25596" w:rsidRDefault="00F60B0E" w:rsidP="008779D5">
      <w:pPr>
        <w:spacing w:after="0" w:line="240" w:lineRule="auto"/>
        <w:ind w:right="28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PP06</w:t>
      </w:r>
      <w:r w:rsidR="00D25596">
        <w:rPr>
          <w:rFonts w:asciiTheme="minorHAnsi" w:hAnsiTheme="minorHAnsi" w:cstheme="minorHAnsi"/>
          <w:b/>
          <w:sz w:val="24"/>
          <w:szCs w:val="24"/>
        </w:rPr>
        <w:t>: Piani Mirati</w:t>
      </w:r>
    </w:p>
    <w:p w:rsidR="00D25596" w:rsidRDefault="00F60B0E" w:rsidP="008779D5">
      <w:pPr>
        <w:spacing w:after="0" w:line="240" w:lineRule="auto"/>
        <w:ind w:right="28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PP07</w:t>
      </w:r>
      <w:r w:rsidR="00D25596">
        <w:rPr>
          <w:rFonts w:asciiTheme="minorHAnsi" w:hAnsiTheme="minorHAnsi" w:cstheme="minorHAnsi"/>
          <w:b/>
          <w:sz w:val="24"/>
          <w:szCs w:val="24"/>
        </w:rPr>
        <w:t>: Prevenzione in edilizia e agricoltura</w:t>
      </w:r>
    </w:p>
    <w:p w:rsidR="00F60B0E" w:rsidRPr="00F60B0E" w:rsidRDefault="00F60B0E" w:rsidP="008779D5">
      <w:pPr>
        <w:spacing w:after="0" w:line="240" w:lineRule="auto"/>
        <w:ind w:right="28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PP08</w:t>
      </w:r>
      <w:r w:rsidR="00D25596">
        <w:rPr>
          <w:rFonts w:asciiTheme="minorHAnsi" w:hAnsiTheme="minorHAnsi" w:cstheme="minorHAnsi"/>
          <w:b/>
          <w:sz w:val="24"/>
          <w:szCs w:val="24"/>
        </w:rPr>
        <w:t>: Prevenzione del rischio cancerogeno professionale, delle patologie professionali dell’apparato muscolo-scheletrico e del rischio stress correlato al lavoro</w:t>
      </w:r>
    </w:p>
    <w:p w:rsidR="0071712F" w:rsidRDefault="0071712F" w:rsidP="008779D5">
      <w:pPr>
        <w:spacing w:after="0" w:line="240" w:lineRule="auto"/>
        <w:ind w:right="283"/>
        <w:jc w:val="center"/>
        <w:rPr>
          <w:rFonts w:asciiTheme="minorHAnsi" w:hAnsiTheme="minorHAnsi" w:cstheme="minorHAnsi"/>
          <w:sz w:val="24"/>
          <w:szCs w:val="24"/>
        </w:rPr>
      </w:pPr>
    </w:p>
    <w:p w:rsidR="00D672F2" w:rsidRPr="00EE0B0D" w:rsidRDefault="00F86E6E" w:rsidP="00A037AE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EE0B0D">
        <w:rPr>
          <w:rFonts w:asciiTheme="minorHAnsi" w:hAnsiTheme="minorHAnsi" w:cstheme="minorHAnsi"/>
          <w:sz w:val="24"/>
          <w:szCs w:val="24"/>
        </w:rPr>
        <w:t xml:space="preserve">I piani mirati </w:t>
      </w:r>
      <w:r w:rsidR="00D672F2" w:rsidRPr="00EE0B0D">
        <w:rPr>
          <w:rFonts w:asciiTheme="minorHAnsi" w:hAnsiTheme="minorHAnsi" w:cstheme="minorHAnsi"/>
          <w:sz w:val="24"/>
          <w:szCs w:val="24"/>
        </w:rPr>
        <w:t xml:space="preserve">sono la novità del PRP 2020/25 perché </w:t>
      </w:r>
      <w:r w:rsidR="0066357A">
        <w:rPr>
          <w:rFonts w:asciiTheme="minorHAnsi" w:hAnsiTheme="minorHAnsi" w:cstheme="minorHAnsi"/>
          <w:sz w:val="24"/>
          <w:szCs w:val="24"/>
        </w:rPr>
        <w:t>nascono dalla</w:t>
      </w:r>
      <w:r w:rsidR="00D672F2" w:rsidRPr="00EE0B0D">
        <w:rPr>
          <w:rFonts w:asciiTheme="minorHAnsi" w:hAnsiTheme="minorHAnsi" w:cstheme="minorHAnsi"/>
          <w:sz w:val="24"/>
          <w:szCs w:val="24"/>
        </w:rPr>
        <w:t xml:space="preserve"> </w:t>
      </w:r>
      <w:r w:rsidR="003A068B" w:rsidRPr="00EE0B0D">
        <w:rPr>
          <w:rFonts w:asciiTheme="minorHAnsi" w:hAnsiTheme="minorHAnsi" w:cstheme="minorHAnsi"/>
          <w:sz w:val="24"/>
          <w:szCs w:val="24"/>
        </w:rPr>
        <w:t>sinergia tra le attività di assistenza e quelle di vigilanza alle imprese,</w:t>
      </w:r>
    </w:p>
    <w:p w:rsidR="00D672F2" w:rsidRPr="00EE0B0D" w:rsidRDefault="001B5510" w:rsidP="00A037AE">
      <w:pPr>
        <w:pStyle w:val="Paragrafoelenco"/>
        <w:numPr>
          <w:ilvl w:val="0"/>
          <w:numId w:val="34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hanno </w:t>
      </w:r>
      <w:r w:rsidR="003A068B" w:rsidRPr="00EE0B0D">
        <w:rPr>
          <w:rFonts w:cstheme="minorHAnsi"/>
          <w:sz w:val="24"/>
          <w:szCs w:val="24"/>
        </w:rPr>
        <w:t>l’obiettivo di aumentare la consapevolezza dei datori di lavoro sui rischi e sulle conseguenze dovute al mancato ri</w:t>
      </w:r>
      <w:r w:rsidR="00A55033">
        <w:rPr>
          <w:rFonts w:cstheme="minorHAnsi"/>
          <w:sz w:val="24"/>
          <w:szCs w:val="24"/>
        </w:rPr>
        <w:t>spetto delle norme di sicurezza;</w:t>
      </w:r>
    </w:p>
    <w:p w:rsidR="003A068B" w:rsidRPr="00EE0B0D" w:rsidRDefault="003A068B" w:rsidP="00A037AE">
      <w:pPr>
        <w:pStyle w:val="Paragrafoelenco"/>
        <w:numPr>
          <w:ilvl w:val="0"/>
          <w:numId w:val="34"/>
        </w:num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  <w:r w:rsidRPr="00EE0B0D">
        <w:rPr>
          <w:rFonts w:cstheme="minorHAnsi"/>
          <w:sz w:val="24"/>
          <w:szCs w:val="24"/>
        </w:rPr>
        <w:t>coinvolg</w:t>
      </w:r>
      <w:r w:rsidR="00D672F2" w:rsidRPr="00EE0B0D">
        <w:rPr>
          <w:rFonts w:cstheme="minorHAnsi"/>
          <w:sz w:val="24"/>
          <w:szCs w:val="24"/>
        </w:rPr>
        <w:t>ono</w:t>
      </w:r>
      <w:r w:rsidRPr="00EE0B0D">
        <w:rPr>
          <w:rFonts w:cstheme="minorHAnsi"/>
          <w:sz w:val="24"/>
          <w:szCs w:val="24"/>
        </w:rPr>
        <w:t xml:space="preserve"> tutti i soggetti interessati a partire dai lavoratori, ai loro rappresentanti,</w:t>
      </w:r>
      <w:r w:rsidR="001B5510">
        <w:rPr>
          <w:rFonts w:cstheme="minorHAnsi"/>
          <w:sz w:val="24"/>
          <w:szCs w:val="24"/>
        </w:rPr>
        <w:t xml:space="preserve"> </w:t>
      </w:r>
      <w:r w:rsidR="00A71AF5">
        <w:rPr>
          <w:rFonts w:cstheme="minorHAnsi"/>
          <w:sz w:val="24"/>
          <w:szCs w:val="24"/>
        </w:rPr>
        <w:t>ai medici competenti,</w:t>
      </w:r>
      <w:r w:rsidRPr="00EE0B0D">
        <w:rPr>
          <w:rFonts w:cstheme="minorHAnsi"/>
          <w:sz w:val="24"/>
          <w:szCs w:val="24"/>
        </w:rPr>
        <w:t xml:space="preserve"> alle associazioni ed agli altri Enti</w:t>
      </w:r>
      <w:r w:rsidR="00FC5AF7" w:rsidRPr="00EE0B0D">
        <w:rPr>
          <w:rFonts w:cstheme="minorHAnsi"/>
          <w:sz w:val="24"/>
          <w:szCs w:val="24"/>
        </w:rPr>
        <w:t>.</w:t>
      </w:r>
    </w:p>
    <w:p w:rsidR="00FC5AF7" w:rsidRPr="00EE0B0D" w:rsidRDefault="00FC5AF7" w:rsidP="00A037AE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EE0B0D">
        <w:rPr>
          <w:rFonts w:asciiTheme="minorHAnsi" w:hAnsiTheme="minorHAnsi" w:cstheme="minorHAnsi"/>
          <w:sz w:val="24"/>
          <w:szCs w:val="24"/>
        </w:rPr>
        <w:t>L’approccio proattivo dell’Organo di</w:t>
      </w:r>
      <w:r w:rsidR="00A037AE">
        <w:rPr>
          <w:rFonts w:asciiTheme="minorHAnsi" w:hAnsiTheme="minorHAnsi" w:cstheme="minorHAnsi"/>
          <w:sz w:val="24"/>
          <w:szCs w:val="24"/>
        </w:rPr>
        <w:t xml:space="preserve"> vigilanza a supporto </w:t>
      </w:r>
      <w:r w:rsidRPr="00EE0B0D">
        <w:rPr>
          <w:rFonts w:asciiTheme="minorHAnsi" w:hAnsiTheme="minorHAnsi" w:cstheme="minorHAnsi"/>
          <w:sz w:val="24"/>
          <w:szCs w:val="24"/>
        </w:rPr>
        <w:t>del mondo del lavor</w:t>
      </w:r>
      <w:r w:rsidR="001B5510">
        <w:rPr>
          <w:rFonts w:asciiTheme="minorHAnsi" w:hAnsiTheme="minorHAnsi" w:cstheme="minorHAnsi"/>
          <w:sz w:val="24"/>
          <w:szCs w:val="24"/>
        </w:rPr>
        <w:t>o si attua attraverso strumenti</w:t>
      </w:r>
      <w:r w:rsidRPr="00EE0B0D">
        <w:rPr>
          <w:rFonts w:asciiTheme="minorHAnsi" w:hAnsiTheme="minorHAnsi" w:cstheme="minorHAnsi"/>
          <w:sz w:val="24"/>
          <w:szCs w:val="24"/>
        </w:rPr>
        <w:t xml:space="preserve"> elaborati dai Tavoli Tecnici Regionali (schede,</w:t>
      </w:r>
      <w:r w:rsidR="00D672F2" w:rsidRPr="00EE0B0D">
        <w:rPr>
          <w:rFonts w:asciiTheme="minorHAnsi" w:hAnsiTheme="minorHAnsi" w:cstheme="minorHAnsi"/>
          <w:sz w:val="24"/>
          <w:szCs w:val="24"/>
        </w:rPr>
        <w:t xml:space="preserve"> </w:t>
      </w:r>
      <w:r w:rsidRPr="00EE0B0D">
        <w:rPr>
          <w:rFonts w:asciiTheme="minorHAnsi" w:hAnsiTheme="minorHAnsi" w:cstheme="minorHAnsi"/>
          <w:sz w:val="24"/>
          <w:szCs w:val="24"/>
        </w:rPr>
        <w:t>buone prassi)</w:t>
      </w:r>
      <w:r w:rsidR="00095C0F">
        <w:rPr>
          <w:rFonts w:asciiTheme="minorHAnsi" w:hAnsiTheme="minorHAnsi" w:cstheme="minorHAnsi"/>
          <w:sz w:val="24"/>
          <w:szCs w:val="24"/>
        </w:rPr>
        <w:t xml:space="preserve"> </w:t>
      </w:r>
      <w:r w:rsidRPr="00EE0B0D">
        <w:rPr>
          <w:rFonts w:asciiTheme="minorHAnsi" w:hAnsiTheme="minorHAnsi" w:cstheme="minorHAnsi"/>
          <w:sz w:val="24"/>
          <w:szCs w:val="24"/>
        </w:rPr>
        <w:t>ed attività svolte sui territori dalle ASL</w:t>
      </w:r>
      <w:r w:rsidR="00A037AE">
        <w:rPr>
          <w:rFonts w:asciiTheme="minorHAnsi" w:hAnsiTheme="minorHAnsi" w:cstheme="minorHAnsi"/>
          <w:sz w:val="24"/>
          <w:szCs w:val="24"/>
        </w:rPr>
        <w:t xml:space="preserve"> </w:t>
      </w:r>
      <w:r w:rsidRPr="00EE0B0D">
        <w:rPr>
          <w:rFonts w:asciiTheme="minorHAnsi" w:hAnsiTheme="minorHAnsi" w:cstheme="minorHAnsi"/>
          <w:sz w:val="24"/>
          <w:szCs w:val="24"/>
        </w:rPr>
        <w:t>(formazione,</w:t>
      </w:r>
      <w:r w:rsidR="00D672F2" w:rsidRPr="00EE0B0D">
        <w:rPr>
          <w:rFonts w:asciiTheme="minorHAnsi" w:hAnsiTheme="minorHAnsi" w:cstheme="minorHAnsi"/>
          <w:sz w:val="24"/>
          <w:szCs w:val="24"/>
        </w:rPr>
        <w:t xml:space="preserve"> </w:t>
      </w:r>
      <w:r w:rsidRPr="00EE0B0D">
        <w:rPr>
          <w:rFonts w:asciiTheme="minorHAnsi" w:hAnsiTheme="minorHAnsi" w:cstheme="minorHAnsi"/>
          <w:sz w:val="24"/>
          <w:szCs w:val="24"/>
        </w:rPr>
        <w:t>comunicazione)</w:t>
      </w:r>
      <w:r w:rsidR="00A55033">
        <w:rPr>
          <w:rFonts w:asciiTheme="minorHAnsi" w:hAnsiTheme="minorHAnsi" w:cstheme="minorHAnsi"/>
          <w:sz w:val="24"/>
          <w:szCs w:val="24"/>
        </w:rPr>
        <w:t>.</w:t>
      </w:r>
    </w:p>
    <w:p w:rsidR="00FC5AF7" w:rsidRPr="00EE0B0D" w:rsidRDefault="00FC5AF7" w:rsidP="00A037AE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EE0B0D">
        <w:rPr>
          <w:rFonts w:asciiTheme="minorHAnsi" w:hAnsiTheme="minorHAnsi" w:cstheme="minorHAnsi"/>
          <w:sz w:val="24"/>
          <w:szCs w:val="24"/>
        </w:rPr>
        <w:t xml:space="preserve">Il piano mirato è essenzialmente un </w:t>
      </w:r>
      <w:r w:rsidR="00942D77" w:rsidRPr="00EE0B0D">
        <w:rPr>
          <w:rFonts w:asciiTheme="minorHAnsi" w:hAnsiTheme="minorHAnsi" w:cstheme="minorHAnsi"/>
          <w:sz w:val="24"/>
          <w:szCs w:val="24"/>
        </w:rPr>
        <w:t>modello partecipativo su base volontaria, che consta di tre fasi:</w:t>
      </w:r>
    </w:p>
    <w:p w:rsidR="00942D77" w:rsidRPr="00A037AE" w:rsidRDefault="00942D77" w:rsidP="00A037AE">
      <w:pPr>
        <w:pStyle w:val="Paragrafoelenco"/>
        <w:numPr>
          <w:ilvl w:val="0"/>
          <w:numId w:val="36"/>
        </w:numPr>
        <w:spacing w:after="0" w:line="240" w:lineRule="auto"/>
        <w:ind w:left="426" w:right="283"/>
        <w:jc w:val="both"/>
        <w:rPr>
          <w:rFonts w:cstheme="minorHAnsi"/>
          <w:sz w:val="24"/>
          <w:szCs w:val="24"/>
        </w:rPr>
      </w:pPr>
      <w:r w:rsidRPr="00A037AE">
        <w:rPr>
          <w:rFonts w:cstheme="minorHAnsi"/>
          <w:b/>
          <w:sz w:val="24"/>
          <w:szCs w:val="24"/>
        </w:rPr>
        <w:t>Assistenza</w:t>
      </w:r>
      <w:r w:rsidR="001B5510" w:rsidRPr="00A037AE">
        <w:rPr>
          <w:rFonts w:cstheme="minorHAnsi"/>
          <w:sz w:val="24"/>
          <w:szCs w:val="24"/>
        </w:rPr>
        <w:t>:</w:t>
      </w:r>
      <w:r w:rsidRPr="00A037AE">
        <w:rPr>
          <w:rFonts w:cstheme="minorHAnsi"/>
          <w:sz w:val="24"/>
          <w:szCs w:val="24"/>
        </w:rPr>
        <w:t xml:space="preserve"> scheda di</w:t>
      </w:r>
      <w:r w:rsidR="00A037AE" w:rsidRPr="00A037AE">
        <w:rPr>
          <w:rFonts w:cstheme="minorHAnsi"/>
          <w:sz w:val="24"/>
          <w:szCs w:val="24"/>
        </w:rPr>
        <w:t xml:space="preserve"> autovalutazione-buone prassi-</w:t>
      </w:r>
      <w:r w:rsidRPr="00A037AE">
        <w:rPr>
          <w:rFonts w:cstheme="minorHAnsi"/>
          <w:sz w:val="24"/>
          <w:szCs w:val="24"/>
        </w:rPr>
        <w:t>Seminario illustrativo</w:t>
      </w:r>
      <w:r w:rsidR="00A037AE" w:rsidRPr="00A037AE">
        <w:rPr>
          <w:rFonts w:cstheme="minorHAnsi"/>
          <w:sz w:val="24"/>
          <w:szCs w:val="24"/>
        </w:rPr>
        <w:t>-</w:t>
      </w:r>
      <w:r w:rsidRPr="00A037AE">
        <w:rPr>
          <w:rFonts w:cstheme="minorHAnsi"/>
          <w:sz w:val="24"/>
          <w:szCs w:val="24"/>
        </w:rPr>
        <w:t>Formazione integrata per la valutazione dei    rischi</w:t>
      </w:r>
      <w:r w:rsidR="00A55033">
        <w:rPr>
          <w:rFonts w:cstheme="minorHAnsi"/>
          <w:sz w:val="24"/>
          <w:szCs w:val="24"/>
        </w:rPr>
        <w:t>;</w:t>
      </w:r>
    </w:p>
    <w:p w:rsidR="00942D77" w:rsidRPr="00A037AE" w:rsidRDefault="00942D77" w:rsidP="00A037AE">
      <w:pPr>
        <w:pStyle w:val="Paragrafoelenco"/>
        <w:numPr>
          <w:ilvl w:val="0"/>
          <w:numId w:val="36"/>
        </w:numPr>
        <w:spacing w:after="0" w:line="240" w:lineRule="auto"/>
        <w:ind w:left="426" w:right="283"/>
        <w:jc w:val="both"/>
        <w:rPr>
          <w:rFonts w:cstheme="minorHAnsi"/>
          <w:sz w:val="24"/>
          <w:szCs w:val="24"/>
        </w:rPr>
      </w:pPr>
      <w:r w:rsidRPr="00A037AE">
        <w:rPr>
          <w:rFonts w:cstheme="minorHAnsi"/>
          <w:b/>
          <w:sz w:val="24"/>
          <w:szCs w:val="24"/>
        </w:rPr>
        <w:t>Vigilanza:</w:t>
      </w:r>
      <w:r w:rsidR="00A037AE" w:rsidRPr="00A037AE">
        <w:rPr>
          <w:rFonts w:cstheme="minorHAnsi"/>
          <w:sz w:val="24"/>
          <w:szCs w:val="24"/>
        </w:rPr>
        <w:t xml:space="preserve"> </w:t>
      </w:r>
      <w:r w:rsidR="001B5510" w:rsidRPr="00A037AE">
        <w:rPr>
          <w:rFonts w:cstheme="minorHAnsi"/>
          <w:sz w:val="24"/>
          <w:szCs w:val="24"/>
        </w:rPr>
        <w:t>V</w:t>
      </w:r>
      <w:r w:rsidRPr="00A037AE">
        <w:rPr>
          <w:rFonts w:cstheme="minorHAnsi"/>
          <w:sz w:val="24"/>
          <w:szCs w:val="24"/>
        </w:rPr>
        <w:t>erifica in as</w:t>
      </w:r>
      <w:r w:rsidR="001B5510" w:rsidRPr="00A037AE">
        <w:rPr>
          <w:rFonts w:cstheme="minorHAnsi"/>
          <w:sz w:val="24"/>
          <w:szCs w:val="24"/>
        </w:rPr>
        <w:t>sistenza alle aziende nel</w:t>
      </w:r>
      <w:r w:rsidR="00F86E6E" w:rsidRPr="00A037AE">
        <w:rPr>
          <w:rFonts w:cstheme="minorHAnsi"/>
          <w:sz w:val="24"/>
          <w:szCs w:val="24"/>
        </w:rPr>
        <w:t xml:space="preserve"> </w:t>
      </w:r>
      <w:r w:rsidR="001B5510" w:rsidRPr="00A037AE">
        <w:rPr>
          <w:rFonts w:cstheme="minorHAnsi"/>
          <w:sz w:val="24"/>
          <w:szCs w:val="24"/>
        </w:rPr>
        <w:t xml:space="preserve">percorso </w:t>
      </w:r>
      <w:r w:rsidRPr="00A037AE">
        <w:rPr>
          <w:rFonts w:cstheme="minorHAnsi"/>
          <w:sz w:val="24"/>
          <w:szCs w:val="24"/>
        </w:rPr>
        <w:t>di autovalutazione</w:t>
      </w:r>
    </w:p>
    <w:p w:rsidR="00942D77" w:rsidRPr="00A037AE" w:rsidRDefault="00F86E6E" w:rsidP="00A037AE">
      <w:pPr>
        <w:pStyle w:val="Paragrafoelenco"/>
        <w:spacing w:after="0" w:line="240" w:lineRule="auto"/>
        <w:ind w:left="426" w:right="283"/>
        <w:jc w:val="both"/>
        <w:rPr>
          <w:rFonts w:cstheme="minorHAnsi"/>
          <w:sz w:val="24"/>
          <w:szCs w:val="24"/>
        </w:rPr>
      </w:pPr>
      <w:r w:rsidRPr="00A037AE">
        <w:rPr>
          <w:rFonts w:cstheme="minorHAnsi"/>
          <w:sz w:val="24"/>
          <w:szCs w:val="24"/>
        </w:rPr>
        <w:t xml:space="preserve">Verifica attraverso </w:t>
      </w:r>
      <w:r w:rsidR="00942D77" w:rsidRPr="00A037AE">
        <w:rPr>
          <w:rFonts w:cstheme="minorHAnsi"/>
          <w:sz w:val="24"/>
          <w:szCs w:val="24"/>
        </w:rPr>
        <w:t>vigilanza a campion</w:t>
      </w:r>
      <w:r w:rsidRPr="00A037AE">
        <w:rPr>
          <w:rFonts w:cstheme="minorHAnsi"/>
          <w:sz w:val="24"/>
          <w:szCs w:val="24"/>
        </w:rPr>
        <w:t>e</w:t>
      </w:r>
      <w:r w:rsidR="00A55033">
        <w:rPr>
          <w:rFonts w:cstheme="minorHAnsi"/>
          <w:sz w:val="24"/>
          <w:szCs w:val="24"/>
        </w:rPr>
        <w:t>;</w:t>
      </w:r>
    </w:p>
    <w:p w:rsidR="00F86E6E" w:rsidRPr="00A037AE" w:rsidRDefault="00F86E6E" w:rsidP="00A037AE">
      <w:pPr>
        <w:pStyle w:val="Paragrafoelenco"/>
        <w:numPr>
          <w:ilvl w:val="0"/>
          <w:numId w:val="36"/>
        </w:numPr>
        <w:spacing w:after="0" w:line="240" w:lineRule="auto"/>
        <w:ind w:left="426" w:right="283"/>
        <w:jc w:val="both"/>
        <w:rPr>
          <w:rFonts w:cstheme="minorHAnsi"/>
          <w:sz w:val="24"/>
          <w:szCs w:val="24"/>
        </w:rPr>
      </w:pPr>
      <w:r w:rsidRPr="00A037AE">
        <w:rPr>
          <w:rFonts w:cstheme="minorHAnsi"/>
          <w:b/>
          <w:sz w:val="24"/>
          <w:szCs w:val="24"/>
        </w:rPr>
        <w:t>Verifica /efficacia</w:t>
      </w:r>
      <w:r w:rsidRPr="00A037AE">
        <w:rPr>
          <w:rFonts w:cstheme="minorHAnsi"/>
          <w:sz w:val="24"/>
          <w:szCs w:val="24"/>
        </w:rPr>
        <w:t>:</w:t>
      </w:r>
      <w:r w:rsidR="001B5510" w:rsidRPr="00A037AE">
        <w:rPr>
          <w:rFonts w:cstheme="minorHAnsi"/>
          <w:sz w:val="24"/>
          <w:szCs w:val="24"/>
        </w:rPr>
        <w:t xml:space="preserve"> </w:t>
      </w:r>
      <w:r w:rsidRPr="00A037AE">
        <w:rPr>
          <w:rFonts w:cstheme="minorHAnsi"/>
          <w:sz w:val="24"/>
          <w:szCs w:val="24"/>
        </w:rPr>
        <w:t>indagine sulla percezione dei rischi</w:t>
      </w:r>
    </w:p>
    <w:p w:rsidR="00F86E6E" w:rsidRPr="00A037AE" w:rsidRDefault="00F86E6E" w:rsidP="00A037AE">
      <w:pPr>
        <w:pStyle w:val="Paragrafoelenco"/>
        <w:spacing w:after="0" w:line="240" w:lineRule="auto"/>
        <w:ind w:left="426" w:right="283"/>
        <w:jc w:val="both"/>
        <w:rPr>
          <w:rFonts w:cstheme="minorHAnsi"/>
          <w:sz w:val="24"/>
          <w:szCs w:val="24"/>
        </w:rPr>
      </w:pPr>
      <w:r w:rsidRPr="00A037AE">
        <w:rPr>
          <w:rFonts w:cstheme="minorHAnsi"/>
          <w:sz w:val="24"/>
          <w:szCs w:val="24"/>
        </w:rPr>
        <w:t>Analisi dei risultati</w:t>
      </w:r>
    </w:p>
    <w:p w:rsidR="00F86E6E" w:rsidRPr="00A037AE" w:rsidRDefault="00F86E6E" w:rsidP="00A037AE">
      <w:pPr>
        <w:pStyle w:val="Paragrafoelenco"/>
        <w:spacing w:after="0" w:line="240" w:lineRule="auto"/>
        <w:ind w:left="426" w:right="283"/>
        <w:jc w:val="both"/>
        <w:rPr>
          <w:rFonts w:cstheme="minorHAnsi"/>
          <w:sz w:val="24"/>
          <w:szCs w:val="24"/>
        </w:rPr>
      </w:pPr>
      <w:r w:rsidRPr="00A037AE">
        <w:rPr>
          <w:rFonts w:cstheme="minorHAnsi"/>
          <w:sz w:val="24"/>
          <w:szCs w:val="24"/>
        </w:rPr>
        <w:t>Monitoraggio dell’efficacia</w:t>
      </w:r>
    </w:p>
    <w:p w:rsidR="00EE0B0D" w:rsidRPr="00A037AE" w:rsidRDefault="00EE0B0D" w:rsidP="00A037AE">
      <w:pPr>
        <w:pStyle w:val="Paragrafoelenco"/>
        <w:spacing w:after="0" w:line="240" w:lineRule="auto"/>
        <w:ind w:left="426" w:right="283"/>
        <w:jc w:val="both"/>
        <w:rPr>
          <w:rFonts w:cstheme="minorHAnsi"/>
          <w:sz w:val="24"/>
          <w:szCs w:val="24"/>
        </w:rPr>
      </w:pPr>
      <w:r w:rsidRPr="00A037AE">
        <w:rPr>
          <w:rFonts w:cstheme="minorHAnsi"/>
          <w:sz w:val="24"/>
          <w:szCs w:val="24"/>
        </w:rPr>
        <w:t>Indicatori di esito.</w:t>
      </w:r>
    </w:p>
    <w:p w:rsidR="00EE0B0D" w:rsidRDefault="00EE0B0D" w:rsidP="00A037AE">
      <w:pPr>
        <w:spacing w:after="0" w:line="240" w:lineRule="auto"/>
        <w:ind w:left="708" w:right="283"/>
        <w:jc w:val="both"/>
        <w:rPr>
          <w:rFonts w:cstheme="minorHAnsi"/>
          <w:sz w:val="24"/>
          <w:szCs w:val="24"/>
        </w:rPr>
      </w:pPr>
    </w:p>
    <w:p w:rsidR="00EE0B0D" w:rsidRDefault="00EE0B0D" w:rsidP="00A037AE">
      <w:pPr>
        <w:spacing w:after="0" w:line="240" w:lineRule="auto"/>
        <w:ind w:left="708" w:right="283"/>
        <w:jc w:val="both"/>
        <w:rPr>
          <w:rFonts w:cstheme="minorHAnsi"/>
          <w:sz w:val="24"/>
          <w:szCs w:val="24"/>
        </w:rPr>
      </w:pPr>
    </w:p>
    <w:p w:rsidR="00EE0B0D" w:rsidRDefault="001B5510" w:rsidP="00A037AE">
      <w:pPr>
        <w:spacing w:after="0" w:line="240" w:lineRule="auto"/>
        <w:ind w:left="284"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</w:t>
      </w:r>
      <w:r w:rsidR="00EE0B0D">
        <w:rPr>
          <w:rFonts w:cstheme="minorHAnsi"/>
          <w:sz w:val="24"/>
          <w:szCs w:val="24"/>
        </w:rPr>
        <w:t>rogrammi Predefiniti PP06-07-08 seguono l’impostazione metodologica del piano mirato,</w:t>
      </w:r>
      <w:r w:rsidR="00A037AE">
        <w:rPr>
          <w:rFonts w:cstheme="minorHAnsi"/>
          <w:sz w:val="24"/>
          <w:szCs w:val="24"/>
        </w:rPr>
        <w:t xml:space="preserve"> </w:t>
      </w:r>
      <w:r w:rsidR="00EE0B0D">
        <w:rPr>
          <w:rFonts w:cstheme="minorHAnsi"/>
          <w:sz w:val="24"/>
          <w:szCs w:val="24"/>
        </w:rPr>
        <w:t xml:space="preserve">applicato a rischi specifici indicati nel PRP 2020/25  </w:t>
      </w:r>
      <w:r w:rsidR="0066357A">
        <w:rPr>
          <w:rFonts w:cstheme="minorHAnsi"/>
          <w:sz w:val="24"/>
          <w:szCs w:val="24"/>
        </w:rPr>
        <w:t xml:space="preserve"> per i singoli programmi.</w:t>
      </w:r>
    </w:p>
    <w:p w:rsidR="00F60B0E" w:rsidRDefault="00F60B0E" w:rsidP="00A037AE">
      <w:pPr>
        <w:spacing w:after="0" w:line="240" w:lineRule="auto"/>
        <w:ind w:left="284"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ogni Programma predefinito sar</w:t>
      </w:r>
      <w:r w:rsidR="001B5510">
        <w:rPr>
          <w:rFonts w:cstheme="minorHAnsi"/>
          <w:sz w:val="24"/>
          <w:szCs w:val="24"/>
        </w:rPr>
        <w:t>anno indicati</w:t>
      </w:r>
      <w:r>
        <w:rPr>
          <w:rFonts w:cstheme="minorHAnsi"/>
          <w:sz w:val="24"/>
          <w:szCs w:val="24"/>
        </w:rPr>
        <w:t>:</w:t>
      </w:r>
    </w:p>
    <w:p w:rsidR="00F60B0E" w:rsidRPr="00A71AF5" w:rsidRDefault="00F60B0E" w:rsidP="00A037AE">
      <w:pPr>
        <w:pStyle w:val="Paragrafoelenco"/>
        <w:numPr>
          <w:ilvl w:val="0"/>
          <w:numId w:val="35"/>
        </w:numPr>
        <w:spacing w:after="0" w:line="240" w:lineRule="auto"/>
        <w:ind w:left="284" w:right="283"/>
        <w:jc w:val="both"/>
        <w:rPr>
          <w:rFonts w:cstheme="minorHAnsi"/>
          <w:sz w:val="24"/>
          <w:szCs w:val="24"/>
        </w:rPr>
      </w:pPr>
      <w:r w:rsidRPr="00A71AF5">
        <w:rPr>
          <w:rFonts w:cstheme="minorHAnsi"/>
          <w:sz w:val="24"/>
          <w:szCs w:val="24"/>
        </w:rPr>
        <w:t>i documenti di Buone Prassi</w:t>
      </w:r>
      <w:r w:rsidR="001B5510">
        <w:rPr>
          <w:rFonts w:cstheme="minorHAnsi"/>
          <w:sz w:val="24"/>
          <w:szCs w:val="24"/>
        </w:rPr>
        <w:t xml:space="preserve"> ed eventuale </w:t>
      </w:r>
      <w:r w:rsidR="00A71AF5" w:rsidRPr="00A71AF5">
        <w:rPr>
          <w:rFonts w:cstheme="minorHAnsi"/>
          <w:sz w:val="24"/>
          <w:szCs w:val="24"/>
        </w:rPr>
        <w:t>altra documentazione inerente</w:t>
      </w:r>
    </w:p>
    <w:p w:rsidR="00F60B0E" w:rsidRPr="00A71AF5" w:rsidRDefault="00F60B0E" w:rsidP="00A037AE">
      <w:pPr>
        <w:pStyle w:val="Paragrafoelenco"/>
        <w:numPr>
          <w:ilvl w:val="0"/>
          <w:numId w:val="35"/>
        </w:numPr>
        <w:spacing w:after="0" w:line="240" w:lineRule="auto"/>
        <w:ind w:left="284" w:right="283"/>
        <w:jc w:val="both"/>
        <w:rPr>
          <w:rFonts w:cstheme="minorHAnsi"/>
          <w:sz w:val="24"/>
          <w:szCs w:val="24"/>
        </w:rPr>
      </w:pPr>
      <w:r w:rsidRPr="00A71AF5">
        <w:rPr>
          <w:rFonts w:cstheme="minorHAnsi"/>
          <w:sz w:val="24"/>
          <w:szCs w:val="24"/>
        </w:rPr>
        <w:t>il modello di scheda di partecipazione che dovrà compilare l’azienda</w:t>
      </w:r>
    </w:p>
    <w:p w:rsidR="00F60B0E" w:rsidRPr="00A71AF5" w:rsidRDefault="00F60B0E" w:rsidP="00A037AE">
      <w:pPr>
        <w:pStyle w:val="Paragrafoelenco"/>
        <w:numPr>
          <w:ilvl w:val="0"/>
          <w:numId w:val="35"/>
        </w:numPr>
        <w:spacing w:after="0" w:line="240" w:lineRule="auto"/>
        <w:ind w:left="284" w:right="283"/>
        <w:jc w:val="both"/>
        <w:rPr>
          <w:rFonts w:cstheme="minorHAnsi"/>
          <w:sz w:val="24"/>
          <w:szCs w:val="24"/>
        </w:rPr>
      </w:pPr>
      <w:r w:rsidRPr="00A71AF5">
        <w:rPr>
          <w:rFonts w:cstheme="minorHAnsi"/>
          <w:sz w:val="24"/>
          <w:szCs w:val="24"/>
        </w:rPr>
        <w:t>il modello di scheda di autovalutazione</w:t>
      </w:r>
    </w:p>
    <w:p w:rsidR="00A55033" w:rsidRDefault="00F60B0E" w:rsidP="00A037AE">
      <w:pPr>
        <w:pStyle w:val="Paragrafoelenco"/>
        <w:numPr>
          <w:ilvl w:val="0"/>
          <w:numId w:val="35"/>
        </w:numPr>
        <w:spacing w:after="0" w:line="240" w:lineRule="auto"/>
        <w:ind w:left="284" w:right="283"/>
        <w:jc w:val="both"/>
        <w:rPr>
          <w:rFonts w:cstheme="minorHAnsi"/>
          <w:sz w:val="24"/>
          <w:szCs w:val="24"/>
        </w:rPr>
      </w:pPr>
      <w:r w:rsidRPr="00A71AF5">
        <w:rPr>
          <w:rFonts w:cstheme="minorHAnsi"/>
          <w:sz w:val="24"/>
          <w:szCs w:val="24"/>
        </w:rPr>
        <w:t>i riferimenti del referente del Programma</w:t>
      </w:r>
      <w:r w:rsidR="00D9690C">
        <w:rPr>
          <w:rFonts w:cstheme="minorHAnsi"/>
          <w:sz w:val="24"/>
          <w:szCs w:val="24"/>
        </w:rPr>
        <w:t xml:space="preserve"> </w:t>
      </w:r>
    </w:p>
    <w:p w:rsidR="00F60B0E" w:rsidRDefault="00D9690C" w:rsidP="00A55033">
      <w:pPr>
        <w:pStyle w:val="Paragrafoelenco"/>
        <w:spacing w:after="0" w:line="240" w:lineRule="auto"/>
        <w:ind w:left="284"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(PP06 </w:t>
      </w:r>
      <w:hyperlink r:id="rId8" w:history="1">
        <w:r w:rsidRPr="006F2D9B">
          <w:rPr>
            <w:rStyle w:val="Collegamentoipertestuale"/>
            <w:rFonts w:cstheme="minorHAnsi"/>
            <w:sz w:val="24"/>
            <w:szCs w:val="24"/>
          </w:rPr>
          <w:t>f.artuso@aslsalerno.it</w:t>
        </w:r>
      </w:hyperlink>
      <w:r>
        <w:rPr>
          <w:rFonts w:cstheme="minorHAnsi"/>
          <w:sz w:val="24"/>
          <w:szCs w:val="24"/>
        </w:rPr>
        <w:t>)</w:t>
      </w:r>
    </w:p>
    <w:p w:rsidR="00D9690C" w:rsidRPr="00A55033" w:rsidRDefault="00D9690C" w:rsidP="00A55033">
      <w:pPr>
        <w:spacing w:after="0" w:line="240" w:lineRule="auto"/>
        <w:ind w:right="283" w:firstLine="284"/>
        <w:jc w:val="both"/>
        <w:rPr>
          <w:rFonts w:cstheme="minorHAnsi"/>
          <w:sz w:val="24"/>
          <w:szCs w:val="24"/>
        </w:rPr>
      </w:pPr>
      <w:r w:rsidRPr="00A55033">
        <w:rPr>
          <w:rFonts w:cstheme="minorHAnsi"/>
          <w:sz w:val="24"/>
          <w:szCs w:val="24"/>
        </w:rPr>
        <w:t xml:space="preserve">(PP07 </w:t>
      </w:r>
      <w:hyperlink r:id="rId9" w:history="1">
        <w:r w:rsidRPr="00A55033">
          <w:rPr>
            <w:rStyle w:val="Collegamentoipertestuale"/>
            <w:rFonts w:cstheme="minorHAnsi"/>
            <w:sz w:val="24"/>
            <w:szCs w:val="24"/>
          </w:rPr>
          <w:t>r.dalvano@aslsalerno.it</w:t>
        </w:r>
      </w:hyperlink>
      <w:r w:rsidRPr="00A55033">
        <w:rPr>
          <w:rFonts w:cstheme="minorHAnsi"/>
          <w:sz w:val="24"/>
          <w:szCs w:val="24"/>
        </w:rPr>
        <w:t>)</w:t>
      </w:r>
    </w:p>
    <w:p w:rsidR="00D9690C" w:rsidRDefault="00D9690C" w:rsidP="00D9690C">
      <w:pPr>
        <w:pStyle w:val="Paragrafoelenco"/>
        <w:spacing w:after="0" w:line="240" w:lineRule="auto"/>
        <w:ind w:left="284" w:right="283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(PP08 </w:t>
      </w:r>
      <w:hyperlink r:id="rId10" w:history="1">
        <w:r w:rsidRPr="006F2D9B">
          <w:rPr>
            <w:rStyle w:val="Collegamentoipertestuale"/>
            <w:rFonts w:cstheme="minorHAnsi"/>
            <w:sz w:val="24"/>
            <w:szCs w:val="24"/>
          </w:rPr>
          <w:t>mr.cestaro@aslsalerno.it</w:t>
        </w:r>
      </w:hyperlink>
      <w:r>
        <w:rPr>
          <w:rFonts w:cstheme="minorHAnsi"/>
          <w:sz w:val="24"/>
          <w:szCs w:val="24"/>
        </w:rPr>
        <w:t xml:space="preserve">) </w:t>
      </w:r>
    </w:p>
    <w:p w:rsidR="00D9690C" w:rsidRPr="00D9690C" w:rsidRDefault="00D9690C" w:rsidP="00D9690C">
      <w:pPr>
        <w:spacing w:after="0" w:line="240" w:lineRule="auto"/>
        <w:ind w:right="283"/>
        <w:jc w:val="both"/>
        <w:rPr>
          <w:rFonts w:cstheme="minorHAnsi"/>
          <w:sz w:val="24"/>
          <w:szCs w:val="24"/>
        </w:rPr>
      </w:pPr>
    </w:p>
    <w:sectPr w:rsidR="00D9690C" w:rsidRPr="00D9690C" w:rsidSect="00B021F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4D" w:rsidRDefault="00654B4D" w:rsidP="00D74DB0">
      <w:pPr>
        <w:spacing w:after="0" w:line="240" w:lineRule="auto"/>
      </w:pPr>
      <w:r>
        <w:separator/>
      </w:r>
    </w:p>
  </w:endnote>
  <w:endnote w:type="continuationSeparator" w:id="0">
    <w:p w:rsidR="00654B4D" w:rsidRDefault="00654B4D" w:rsidP="00D7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35" w:rsidRDefault="000D1BB4">
    <w:pPr>
      <w:pStyle w:val="Pidipagina"/>
    </w:pPr>
    <w:r>
      <w:rPr>
        <w:noProof/>
        <w:lang w:eastAsia="it-IT"/>
      </w:rPr>
      <w:drawing>
        <wp:inline distT="0" distB="0" distL="0" distR="0">
          <wp:extent cx="6073140" cy="259080"/>
          <wp:effectExtent l="19050" t="0" r="3810" b="0"/>
          <wp:docPr id="3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35" w:rsidRDefault="000D1BB4" w:rsidP="00691DC4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073140" cy="259080"/>
          <wp:effectExtent l="19050" t="0" r="3810" b="0"/>
          <wp:docPr id="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4D" w:rsidRDefault="00654B4D" w:rsidP="00D74DB0">
      <w:pPr>
        <w:spacing w:after="0" w:line="240" w:lineRule="auto"/>
      </w:pPr>
      <w:r>
        <w:separator/>
      </w:r>
    </w:p>
  </w:footnote>
  <w:footnote w:type="continuationSeparator" w:id="0">
    <w:p w:rsidR="00654B4D" w:rsidRDefault="00654B4D" w:rsidP="00D7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35" w:rsidRDefault="000A0735" w:rsidP="00CF50E9">
    <w:pPr>
      <w:pStyle w:val="Intestazione"/>
      <w:jc w:val="center"/>
    </w:pPr>
  </w:p>
  <w:p w:rsidR="000A0735" w:rsidRPr="00C33EC9" w:rsidRDefault="000A0735" w:rsidP="00C33EC9">
    <w:pPr>
      <w:pStyle w:val="Intestazione"/>
      <w:jc w:val="center"/>
      <w:rPr>
        <w:noProof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FE" w:rsidRDefault="00B021FE" w:rsidP="00B021FE">
    <w:pPr>
      <w:pStyle w:val="Intestazione"/>
      <w:jc w:val="center"/>
    </w:pPr>
    <w:r w:rsidRPr="00B021FE">
      <w:rPr>
        <w:noProof/>
        <w:lang w:eastAsia="it-IT"/>
      </w:rPr>
      <w:drawing>
        <wp:inline distT="0" distB="0" distL="0" distR="0">
          <wp:extent cx="3291840" cy="784860"/>
          <wp:effectExtent l="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5033" w:rsidRPr="00A55033" w:rsidRDefault="00B021FE" w:rsidP="00A55033">
    <w:pPr>
      <w:pStyle w:val="Intestazione"/>
      <w:jc w:val="center"/>
      <w:rPr>
        <w:sz w:val="20"/>
        <w:szCs w:val="20"/>
      </w:rPr>
    </w:pPr>
    <w:r w:rsidRPr="00A55033">
      <w:rPr>
        <w:sz w:val="20"/>
        <w:szCs w:val="20"/>
      </w:rPr>
      <w:t xml:space="preserve">Dipartimento di Prevenzione  </w:t>
    </w:r>
  </w:p>
  <w:p w:rsidR="00CA0D36" w:rsidRDefault="00CA0D36" w:rsidP="00B021FE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445E6"/>
    <w:multiLevelType w:val="hybridMultilevel"/>
    <w:tmpl w:val="77FC971C"/>
    <w:lvl w:ilvl="0" w:tplc="C0400B7A">
      <w:numFmt w:val="bullet"/>
      <w:lvlText w:val="-"/>
      <w:lvlJc w:val="left"/>
      <w:pPr>
        <w:ind w:left="720" w:hanging="360"/>
      </w:pPr>
      <w:rPr>
        <w:rFonts w:ascii="TimesNewRoman" w:eastAsia="MS Mincho" w:hAnsi="TimesNewRoman" w:cs="TimesNew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0284B"/>
    <w:multiLevelType w:val="hybridMultilevel"/>
    <w:tmpl w:val="E3D87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pStyle w:val="Titolo7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7C38"/>
    <w:multiLevelType w:val="hybridMultilevel"/>
    <w:tmpl w:val="9D2C2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22496"/>
    <w:multiLevelType w:val="hybridMultilevel"/>
    <w:tmpl w:val="B3766DFC"/>
    <w:lvl w:ilvl="0" w:tplc="BA284996">
      <w:start w:val="1"/>
      <w:numFmt w:val="lowerLetter"/>
      <w:lvlText w:val="%1)"/>
      <w:lvlJc w:val="left"/>
      <w:pPr>
        <w:ind w:left="18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68" w:hanging="360"/>
      </w:pPr>
    </w:lvl>
    <w:lvl w:ilvl="2" w:tplc="0410001B" w:tentative="1">
      <w:start w:val="1"/>
      <w:numFmt w:val="lowerRoman"/>
      <w:lvlText w:val="%3."/>
      <w:lvlJc w:val="right"/>
      <w:pPr>
        <w:ind w:left="3288" w:hanging="180"/>
      </w:pPr>
    </w:lvl>
    <w:lvl w:ilvl="3" w:tplc="0410000F" w:tentative="1">
      <w:start w:val="1"/>
      <w:numFmt w:val="decimal"/>
      <w:lvlText w:val="%4."/>
      <w:lvlJc w:val="left"/>
      <w:pPr>
        <w:ind w:left="4008" w:hanging="360"/>
      </w:pPr>
    </w:lvl>
    <w:lvl w:ilvl="4" w:tplc="04100019" w:tentative="1">
      <w:start w:val="1"/>
      <w:numFmt w:val="lowerLetter"/>
      <w:lvlText w:val="%5."/>
      <w:lvlJc w:val="left"/>
      <w:pPr>
        <w:ind w:left="4728" w:hanging="360"/>
      </w:pPr>
    </w:lvl>
    <w:lvl w:ilvl="5" w:tplc="0410001B" w:tentative="1">
      <w:start w:val="1"/>
      <w:numFmt w:val="lowerRoman"/>
      <w:lvlText w:val="%6."/>
      <w:lvlJc w:val="right"/>
      <w:pPr>
        <w:ind w:left="5448" w:hanging="180"/>
      </w:pPr>
    </w:lvl>
    <w:lvl w:ilvl="6" w:tplc="0410000F" w:tentative="1">
      <w:start w:val="1"/>
      <w:numFmt w:val="decimal"/>
      <w:lvlText w:val="%7."/>
      <w:lvlJc w:val="left"/>
      <w:pPr>
        <w:ind w:left="6168" w:hanging="360"/>
      </w:pPr>
    </w:lvl>
    <w:lvl w:ilvl="7" w:tplc="04100019" w:tentative="1">
      <w:start w:val="1"/>
      <w:numFmt w:val="lowerLetter"/>
      <w:lvlText w:val="%8."/>
      <w:lvlJc w:val="left"/>
      <w:pPr>
        <w:ind w:left="6888" w:hanging="360"/>
      </w:pPr>
    </w:lvl>
    <w:lvl w:ilvl="8" w:tplc="0410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" w15:restartNumberingAfterBreak="0">
    <w:nsid w:val="1A281F7B"/>
    <w:multiLevelType w:val="hybridMultilevel"/>
    <w:tmpl w:val="C332E7A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947CB8"/>
    <w:multiLevelType w:val="hybridMultilevel"/>
    <w:tmpl w:val="CED2EAA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241E49C2"/>
    <w:multiLevelType w:val="hybridMultilevel"/>
    <w:tmpl w:val="E2D45CA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222BDA"/>
    <w:multiLevelType w:val="hybridMultilevel"/>
    <w:tmpl w:val="AFC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53FB"/>
    <w:multiLevelType w:val="hybridMultilevel"/>
    <w:tmpl w:val="7A465AF4"/>
    <w:lvl w:ilvl="0" w:tplc="57C0E7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A3771"/>
    <w:multiLevelType w:val="hybridMultilevel"/>
    <w:tmpl w:val="5A6C4BFA"/>
    <w:lvl w:ilvl="0" w:tplc="1C429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24DE2"/>
    <w:multiLevelType w:val="hybridMultilevel"/>
    <w:tmpl w:val="3DDE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01DB4"/>
    <w:multiLevelType w:val="multilevel"/>
    <w:tmpl w:val="6584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A0CC7"/>
    <w:multiLevelType w:val="hybridMultilevel"/>
    <w:tmpl w:val="BE2C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0867"/>
    <w:multiLevelType w:val="hybridMultilevel"/>
    <w:tmpl w:val="F1E45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827D7"/>
    <w:multiLevelType w:val="hybridMultilevel"/>
    <w:tmpl w:val="5CE89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953C6"/>
    <w:multiLevelType w:val="hybridMultilevel"/>
    <w:tmpl w:val="483811FC"/>
    <w:lvl w:ilvl="0" w:tplc="CD28F95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 w15:restartNumberingAfterBreak="0">
    <w:nsid w:val="3BD50ED8"/>
    <w:multiLevelType w:val="hybridMultilevel"/>
    <w:tmpl w:val="6D165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61383"/>
    <w:multiLevelType w:val="hybridMultilevel"/>
    <w:tmpl w:val="84425D5C"/>
    <w:lvl w:ilvl="0" w:tplc="025017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C3876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14A7B"/>
    <w:multiLevelType w:val="hybridMultilevel"/>
    <w:tmpl w:val="483811FC"/>
    <w:lvl w:ilvl="0" w:tplc="CD28F95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BA533E0"/>
    <w:multiLevelType w:val="hybridMultilevel"/>
    <w:tmpl w:val="89EA4F42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 w15:restartNumberingAfterBreak="0">
    <w:nsid w:val="4DEF0B34"/>
    <w:multiLevelType w:val="hybridMultilevel"/>
    <w:tmpl w:val="D72C2A2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26A57"/>
    <w:multiLevelType w:val="hybridMultilevel"/>
    <w:tmpl w:val="73945C8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D70A9A"/>
    <w:multiLevelType w:val="hybridMultilevel"/>
    <w:tmpl w:val="BE425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07503"/>
    <w:multiLevelType w:val="hybridMultilevel"/>
    <w:tmpl w:val="7902A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A74CA"/>
    <w:multiLevelType w:val="hybridMultilevel"/>
    <w:tmpl w:val="78526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74EB6"/>
    <w:multiLevelType w:val="hybridMultilevel"/>
    <w:tmpl w:val="DA78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E45E7"/>
    <w:multiLevelType w:val="hybridMultilevel"/>
    <w:tmpl w:val="EEF00A22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31363C"/>
    <w:multiLevelType w:val="hybridMultilevel"/>
    <w:tmpl w:val="8D14D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A2694"/>
    <w:multiLevelType w:val="hybridMultilevel"/>
    <w:tmpl w:val="65CCB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F1E0E"/>
    <w:multiLevelType w:val="hybridMultilevel"/>
    <w:tmpl w:val="E564C8F6"/>
    <w:lvl w:ilvl="0" w:tplc="CFA8F72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3142F"/>
    <w:multiLevelType w:val="hybridMultilevel"/>
    <w:tmpl w:val="E284A572"/>
    <w:lvl w:ilvl="0" w:tplc="BA2849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84260"/>
    <w:multiLevelType w:val="multilevel"/>
    <w:tmpl w:val="2E6E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176375"/>
    <w:multiLevelType w:val="hybridMultilevel"/>
    <w:tmpl w:val="82FEC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71E9C"/>
    <w:multiLevelType w:val="hybridMultilevel"/>
    <w:tmpl w:val="9EEC5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13F79"/>
    <w:multiLevelType w:val="hybridMultilevel"/>
    <w:tmpl w:val="F018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33"/>
  </w:num>
  <w:num w:numId="5">
    <w:abstractNumId w:val="30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9"/>
  </w:num>
  <w:num w:numId="13">
    <w:abstractNumId w:val="16"/>
  </w:num>
  <w:num w:numId="14">
    <w:abstractNumId w:val="4"/>
  </w:num>
  <w:num w:numId="15">
    <w:abstractNumId w:val="31"/>
  </w:num>
  <w:num w:numId="16">
    <w:abstractNumId w:val="18"/>
  </w:num>
  <w:num w:numId="17">
    <w:abstractNumId w:val="27"/>
  </w:num>
  <w:num w:numId="18">
    <w:abstractNumId w:val="3"/>
  </w:num>
  <w:num w:numId="19">
    <w:abstractNumId w:val="5"/>
  </w:num>
  <w:num w:numId="20">
    <w:abstractNumId w:val="14"/>
  </w:num>
  <w:num w:numId="21">
    <w:abstractNumId w:val="15"/>
  </w:num>
  <w:num w:numId="22">
    <w:abstractNumId w:val="32"/>
  </w:num>
  <w:num w:numId="23">
    <w:abstractNumId w:val="12"/>
  </w:num>
  <w:num w:numId="24">
    <w:abstractNumId w:val="13"/>
  </w:num>
  <w:num w:numId="25">
    <w:abstractNumId w:val="11"/>
  </w:num>
  <w:num w:numId="26">
    <w:abstractNumId w:val="29"/>
  </w:num>
  <w:num w:numId="27">
    <w:abstractNumId w:val="8"/>
  </w:num>
  <w:num w:numId="28">
    <w:abstractNumId w:val="23"/>
  </w:num>
  <w:num w:numId="29">
    <w:abstractNumId w:val="35"/>
  </w:num>
  <w:num w:numId="30">
    <w:abstractNumId w:val="26"/>
  </w:num>
  <w:num w:numId="31">
    <w:abstractNumId w:val="34"/>
  </w:num>
  <w:num w:numId="32">
    <w:abstractNumId w:val="28"/>
  </w:num>
  <w:num w:numId="33">
    <w:abstractNumId w:val="22"/>
  </w:num>
  <w:num w:numId="34">
    <w:abstractNumId w:val="20"/>
  </w:num>
  <w:num w:numId="35">
    <w:abstractNumId w:val="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attachedTemplate r:id="rId1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A6"/>
    <w:rsid w:val="00000A70"/>
    <w:rsid w:val="0001142B"/>
    <w:rsid w:val="00012FAF"/>
    <w:rsid w:val="00015261"/>
    <w:rsid w:val="0002222F"/>
    <w:rsid w:val="000228DA"/>
    <w:rsid w:val="00031886"/>
    <w:rsid w:val="00033D37"/>
    <w:rsid w:val="00035BD8"/>
    <w:rsid w:val="000372CD"/>
    <w:rsid w:val="000432E5"/>
    <w:rsid w:val="00044871"/>
    <w:rsid w:val="00046CCB"/>
    <w:rsid w:val="000518E1"/>
    <w:rsid w:val="00052D37"/>
    <w:rsid w:val="000539AB"/>
    <w:rsid w:val="000612C7"/>
    <w:rsid w:val="000639A1"/>
    <w:rsid w:val="00072ACC"/>
    <w:rsid w:val="00072C2D"/>
    <w:rsid w:val="00076960"/>
    <w:rsid w:val="0008158C"/>
    <w:rsid w:val="00093D96"/>
    <w:rsid w:val="00094A2B"/>
    <w:rsid w:val="00095C0F"/>
    <w:rsid w:val="000A0735"/>
    <w:rsid w:val="000B5E89"/>
    <w:rsid w:val="000C274E"/>
    <w:rsid w:val="000C5C62"/>
    <w:rsid w:val="000C611C"/>
    <w:rsid w:val="000D0D6D"/>
    <w:rsid w:val="000D1BB4"/>
    <w:rsid w:val="000D3359"/>
    <w:rsid w:val="000D4996"/>
    <w:rsid w:val="000E0933"/>
    <w:rsid w:val="000E112E"/>
    <w:rsid w:val="000E376C"/>
    <w:rsid w:val="000F3132"/>
    <w:rsid w:val="0010548E"/>
    <w:rsid w:val="001059E3"/>
    <w:rsid w:val="0011270B"/>
    <w:rsid w:val="00112EB3"/>
    <w:rsid w:val="00117EC2"/>
    <w:rsid w:val="00123E52"/>
    <w:rsid w:val="00130B12"/>
    <w:rsid w:val="00136D98"/>
    <w:rsid w:val="00143D87"/>
    <w:rsid w:val="00154754"/>
    <w:rsid w:val="00160776"/>
    <w:rsid w:val="00164108"/>
    <w:rsid w:val="001677EF"/>
    <w:rsid w:val="00183795"/>
    <w:rsid w:val="00187D51"/>
    <w:rsid w:val="00187F7E"/>
    <w:rsid w:val="001A2FBC"/>
    <w:rsid w:val="001A346C"/>
    <w:rsid w:val="001A4364"/>
    <w:rsid w:val="001A68C2"/>
    <w:rsid w:val="001A73F0"/>
    <w:rsid w:val="001B5510"/>
    <w:rsid w:val="001C6548"/>
    <w:rsid w:val="001D66A8"/>
    <w:rsid w:val="001E13F6"/>
    <w:rsid w:val="001E205C"/>
    <w:rsid w:val="001E5362"/>
    <w:rsid w:val="0020388B"/>
    <w:rsid w:val="00205B9C"/>
    <w:rsid w:val="00207EE0"/>
    <w:rsid w:val="00216F3F"/>
    <w:rsid w:val="00226EDB"/>
    <w:rsid w:val="00230FDC"/>
    <w:rsid w:val="00244ACC"/>
    <w:rsid w:val="00245F19"/>
    <w:rsid w:val="00246E51"/>
    <w:rsid w:val="00257885"/>
    <w:rsid w:val="0026086A"/>
    <w:rsid w:val="0026718D"/>
    <w:rsid w:val="00287D8E"/>
    <w:rsid w:val="002A2A13"/>
    <w:rsid w:val="002A59B5"/>
    <w:rsid w:val="002B3E12"/>
    <w:rsid w:val="002C046C"/>
    <w:rsid w:val="002C20E8"/>
    <w:rsid w:val="002D4258"/>
    <w:rsid w:val="002D4879"/>
    <w:rsid w:val="002E12B8"/>
    <w:rsid w:val="002E5D48"/>
    <w:rsid w:val="002E62CB"/>
    <w:rsid w:val="00304074"/>
    <w:rsid w:val="00305DAD"/>
    <w:rsid w:val="003155E8"/>
    <w:rsid w:val="00321761"/>
    <w:rsid w:val="003414E9"/>
    <w:rsid w:val="003414F0"/>
    <w:rsid w:val="00343DAF"/>
    <w:rsid w:val="003445A2"/>
    <w:rsid w:val="00344E42"/>
    <w:rsid w:val="00351DA1"/>
    <w:rsid w:val="00353D87"/>
    <w:rsid w:val="0035614B"/>
    <w:rsid w:val="00356D13"/>
    <w:rsid w:val="0035711D"/>
    <w:rsid w:val="00363443"/>
    <w:rsid w:val="00364FD4"/>
    <w:rsid w:val="0036523F"/>
    <w:rsid w:val="00366A49"/>
    <w:rsid w:val="003743C0"/>
    <w:rsid w:val="0038459A"/>
    <w:rsid w:val="003849E2"/>
    <w:rsid w:val="003902F9"/>
    <w:rsid w:val="00393744"/>
    <w:rsid w:val="00397CD7"/>
    <w:rsid w:val="003A068B"/>
    <w:rsid w:val="003A6D3B"/>
    <w:rsid w:val="003A7ED3"/>
    <w:rsid w:val="003C0211"/>
    <w:rsid w:val="003C17AC"/>
    <w:rsid w:val="003C3B7B"/>
    <w:rsid w:val="003C3C50"/>
    <w:rsid w:val="003D4BAF"/>
    <w:rsid w:val="003F4128"/>
    <w:rsid w:val="003F50E0"/>
    <w:rsid w:val="003F5F65"/>
    <w:rsid w:val="0040088F"/>
    <w:rsid w:val="00401C44"/>
    <w:rsid w:val="0040243B"/>
    <w:rsid w:val="00404C48"/>
    <w:rsid w:val="004142A6"/>
    <w:rsid w:val="00414ACE"/>
    <w:rsid w:val="00446D1A"/>
    <w:rsid w:val="00466451"/>
    <w:rsid w:val="0047029C"/>
    <w:rsid w:val="0047061D"/>
    <w:rsid w:val="004716D3"/>
    <w:rsid w:val="00481E6B"/>
    <w:rsid w:val="00486A82"/>
    <w:rsid w:val="004912E4"/>
    <w:rsid w:val="0049298F"/>
    <w:rsid w:val="00495082"/>
    <w:rsid w:val="00495C28"/>
    <w:rsid w:val="004A1711"/>
    <w:rsid w:val="004A62BF"/>
    <w:rsid w:val="004B1C94"/>
    <w:rsid w:val="004C0188"/>
    <w:rsid w:val="004C5A37"/>
    <w:rsid w:val="004E1293"/>
    <w:rsid w:val="004E14B7"/>
    <w:rsid w:val="004E5BAB"/>
    <w:rsid w:val="004F31F2"/>
    <w:rsid w:val="004F3420"/>
    <w:rsid w:val="004F6238"/>
    <w:rsid w:val="004F71FF"/>
    <w:rsid w:val="004F7D5B"/>
    <w:rsid w:val="00500C92"/>
    <w:rsid w:val="005031BD"/>
    <w:rsid w:val="00503776"/>
    <w:rsid w:val="00510CBC"/>
    <w:rsid w:val="005118C7"/>
    <w:rsid w:val="00512DC2"/>
    <w:rsid w:val="00513097"/>
    <w:rsid w:val="005147FD"/>
    <w:rsid w:val="00514EF1"/>
    <w:rsid w:val="00516249"/>
    <w:rsid w:val="00517CC8"/>
    <w:rsid w:val="00522696"/>
    <w:rsid w:val="005305B0"/>
    <w:rsid w:val="005345F4"/>
    <w:rsid w:val="00534E1C"/>
    <w:rsid w:val="0053674F"/>
    <w:rsid w:val="0054012C"/>
    <w:rsid w:val="0054072F"/>
    <w:rsid w:val="00541573"/>
    <w:rsid w:val="00543381"/>
    <w:rsid w:val="005508DE"/>
    <w:rsid w:val="005546F0"/>
    <w:rsid w:val="00560D21"/>
    <w:rsid w:val="00574AA4"/>
    <w:rsid w:val="0057588F"/>
    <w:rsid w:val="00576800"/>
    <w:rsid w:val="005817AD"/>
    <w:rsid w:val="00582988"/>
    <w:rsid w:val="00586F00"/>
    <w:rsid w:val="005874ED"/>
    <w:rsid w:val="00595E2D"/>
    <w:rsid w:val="005A3DCC"/>
    <w:rsid w:val="005B42CB"/>
    <w:rsid w:val="005C0CD5"/>
    <w:rsid w:val="005C643D"/>
    <w:rsid w:val="005D175B"/>
    <w:rsid w:val="005D7946"/>
    <w:rsid w:val="005D7CBF"/>
    <w:rsid w:val="005E01C5"/>
    <w:rsid w:val="005E1106"/>
    <w:rsid w:val="005E1CFA"/>
    <w:rsid w:val="005E3FC9"/>
    <w:rsid w:val="005F216B"/>
    <w:rsid w:val="005F2209"/>
    <w:rsid w:val="00607C7C"/>
    <w:rsid w:val="006223F1"/>
    <w:rsid w:val="00625673"/>
    <w:rsid w:val="00625DA8"/>
    <w:rsid w:val="00633A94"/>
    <w:rsid w:val="00633DBB"/>
    <w:rsid w:val="006349A6"/>
    <w:rsid w:val="00635B29"/>
    <w:rsid w:val="00641CAE"/>
    <w:rsid w:val="00642B71"/>
    <w:rsid w:val="006440B8"/>
    <w:rsid w:val="00646016"/>
    <w:rsid w:val="00646025"/>
    <w:rsid w:val="00646883"/>
    <w:rsid w:val="006545D1"/>
    <w:rsid w:val="00654B4D"/>
    <w:rsid w:val="0066357A"/>
    <w:rsid w:val="00670788"/>
    <w:rsid w:val="00674B3F"/>
    <w:rsid w:val="006819DE"/>
    <w:rsid w:val="00691DC4"/>
    <w:rsid w:val="00692159"/>
    <w:rsid w:val="006952B5"/>
    <w:rsid w:val="00696162"/>
    <w:rsid w:val="00696B74"/>
    <w:rsid w:val="00697BB7"/>
    <w:rsid w:val="006A70BC"/>
    <w:rsid w:val="006A7923"/>
    <w:rsid w:val="006B0464"/>
    <w:rsid w:val="006B0C41"/>
    <w:rsid w:val="006B549F"/>
    <w:rsid w:val="006C344F"/>
    <w:rsid w:val="006C46C3"/>
    <w:rsid w:val="006C5871"/>
    <w:rsid w:val="006D4C8C"/>
    <w:rsid w:val="006D736D"/>
    <w:rsid w:val="006F0B7C"/>
    <w:rsid w:val="006F5061"/>
    <w:rsid w:val="006F50D0"/>
    <w:rsid w:val="007007F7"/>
    <w:rsid w:val="00703559"/>
    <w:rsid w:val="00714DE8"/>
    <w:rsid w:val="0071712F"/>
    <w:rsid w:val="00720572"/>
    <w:rsid w:val="00723DDC"/>
    <w:rsid w:val="007274D2"/>
    <w:rsid w:val="00732818"/>
    <w:rsid w:val="00751207"/>
    <w:rsid w:val="007515F1"/>
    <w:rsid w:val="00751A34"/>
    <w:rsid w:val="007622DB"/>
    <w:rsid w:val="00765CA2"/>
    <w:rsid w:val="00771E5D"/>
    <w:rsid w:val="00792234"/>
    <w:rsid w:val="00797B77"/>
    <w:rsid w:val="007A5AA3"/>
    <w:rsid w:val="007A7636"/>
    <w:rsid w:val="007B1464"/>
    <w:rsid w:val="007B530E"/>
    <w:rsid w:val="007B6D97"/>
    <w:rsid w:val="007B7D11"/>
    <w:rsid w:val="007C1737"/>
    <w:rsid w:val="007C1B97"/>
    <w:rsid w:val="007C6660"/>
    <w:rsid w:val="007C6EC3"/>
    <w:rsid w:val="007D1A09"/>
    <w:rsid w:val="007E0A85"/>
    <w:rsid w:val="007E2397"/>
    <w:rsid w:val="007E7DDE"/>
    <w:rsid w:val="007F51CD"/>
    <w:rsid w:val="00804EDF"/>
    <w:rsid w:val="00811162"/>
    <w:rsid w:val="00813A56"/>
    <w:rsid w:val="0082325C"/>
    <w:rsid w:val="00823887"/>
    <w:rsid w:val="00824057"/>
    <w:rsid w:val="00830EA8"/>
    <w:rsid w:val="00832B48"/>
    <w:rsid w:val="00833763"/>
    <w:rsid w:val="008344F4"/>
    <w:rsid w:val="0083469E"/>
    <w:rsid w:val="008544A5"/>
    <w:rsid w:val="008549A7"/>
    <w:rsid w:val="00854B70"/>
    <w:rsid w:val="00855CC0"/>
    <w:rsid w:val="00875528"/>
    <w:rsid w:val="008779D5"/>
    <w:rsid w:val="0088214C"/>
    <w:rsid w:val="00892EBD"/>
    <w:rsid w:val="00893CBC"/>
    <w:rsid w:val="008A2A43"/>
    <w:rsid w:val="008A2FB5"/>
    <w:rsid w:val="008A62ED"/>
    <w:rsid w:val="008A6981"/>
    <w:rsid w:val="008B6A50"/>
    <w:rsid w:val="008E36A0"/>
    <w:rsid w:val="008E7A00"/>
    <w:rsid w:val="008F1155"/>
    <w:rsid w:val="008F129C"/>
    <w:rsid w:val="008F34A7"/>
    <w:rsid w:val="008F5F17"/>
    <w:rsid w:val="00906D77"/>
    <w:rsid w:val="00910701"/>
    <w:rsid w:val="00914BBD"/>
    <w:rsid w:val="00920C2F"/>
    <w:rsid w:val="00930537"/>
    <w:rsid w:val="00934204"/>
    <w:rsid w:val="00940645"/>
    <w:rsid w:val="0094195A"/>
    <w:rsid w:val="00942D77"/>
    <w:rsid w:val="00951049"/>
    <w:rsid w:val="0095443F"/>
    <w:rsid w:val="009617F9"/>
    <w:rsid w:val="0096317E"/>
    <w:rsid w:val="00963F78"/>
    <w:rsid w:val="0098207C"/>
    <w:rsid w:val="009831F9"/>
    <w:rsid w:val="00985547"/>
    <w:rsid w:val="009A02C6"/>
    <w:rsid w:val="009A058F"/>
    <w:rsid w:val="009A4901"/>
    <w:rsid w:val="009A68CB"/>
    <w:rsid w:val="009C1E3F"/>
    <w:rsid w:val="009C5CA5"/>
    <w:rsid w:val="009C6E7B"/>
    <w:rsid w:val="009D3A48"/>
    <w:rsid w:val="009D3D09"/>
    <w:rsid w:val="009D518D"/>
    <w:rsid w:val="009D7BCE"/>
    <w:rsid w:val="009E7396"/>
    <w:rsid w:val="009F7F15"/>
    <w:rsid w:val="00A0270D"/>
    <w:rsid w:val="00A03461"/>
    <w:rsid w:val="00A037AE"/>
    <w:rsid w:val="00A11814"/>
    <w:rsid w:val="00A147CA"/>
    <w:rsid w:val="00A21500"/>
    <w:rsid w:val="00A243F3"/>
    <w:rsid w:val="00A272DF"/>
    <w:rsid w:val="00A31A18"/>
    <w:rsid w:val="00A3341C"/>
    <w:rsid w:val="00A36A8E"/>
    <w:rsid w:val="00A54A57"/>
    <w:rsid w:val="00A55033"/>
    <w:rsid w:val="00A56F1D"/>
    <w:rsid w:val="00A61CE2"/>
    <w:rsid w:val="00A63019"/>
    <w:rsid w:val="00A64CCB"/>
    <w:rsid w:val="00A6631F"/>
    <w:rsid w:val="00A71AF5"/>
    <w:rsid w:val="00A74997"/>
    <w:rsid w:val="00A8518A"/>
    <w:rsid w:val="00A85264"/>
    <w:rsid w:val="00A90691"/>
    <w:rsid w:val="00A90925"/>
    <w:rsid w:val="00A91656"/>
    <w:rsid w:val="00A93257"/>
    <w:rsid w:val="00A93E54"/>
    <w:rsid w:val="00A97A98"/>
    <w:rsid w:val="00AA0B58"/>
    <w:rsid w:val="00AA12C0"/>
    <w:rsid w:val="00AA457C"/>
    <w:rsid w:val="00AD2A62"/>
    <w:rsid w:val="00AD33AE"/>
    <w:rsid w:val="00AD368D"/>
    <w:rsid w:val="00AD7E29"/>
    <w:rsid w:val="00AE2FA1"/>
    <w:rsid w:val="00AE34A6"/>
    <w:rsid w:val="00AE3B36"/>
    <w:rsid w:val="00AF04AC"/>
    <w:rsid w:val="00AF0F58"/>
    <w:rsid w:val="00AF45C3"/>
    <w:rsid w:val="00B021FE"/>
    <w:rsid w:val="00B03040"/>
    <w:rsid w:val="00B13201"/>
    <w:rsid w:val="00B16ADD"/>
    <w:rsid w:val="00B219C4"/>
    <w:rsid w:val="00B30E26"/>
    <w:rsid w:val="00B31F52"/>
    <w:rsid w:val="00B339F8"/>
    <w:rsid w:val="00B34180"/>
    <w:rsid w:val="00B40A2E"/>
    <w:rsid w:val="00B4297A"/>
    <w:rsid w:val="00B443BB"/>
    <w:rsid w:val="00B61864"/>
    <w:rsid w:val="00B64FF3"/>
    <w:rsid w:val="00B77836"/>
    <w:rsid w:val="00B820AF"/>
    <w:rsid w:val="00BB0FA1"/>
    <w:rsid w:val="00BB18D1"/>
    <w:rsid w:val="00BC2F05"/>
    <w:rsid w:val="00BD15C4"/>
    <w:rsid w:val="00BD321C"/>
    <w:rsid w:val="00BD3542"/>
    <w:rsid w:val="00BE246F"/>
    <w:rsid w:val="00BE2640"/>
    <w:rsid w:val="00BE5909"/>
    <w:rsid w:val="00BF01AD"/>
    <w:rsid w:val="00BF08A1"/>
    <w:rsid w:val="00BF1152"/>
    <w:rsid w:val="00BF1379"/>
    <w:rsid w:val="00BF260C"/>
    <w:rsid w:val="00C0007D"/>
    <w:rsid w:val="00C25DD9"/>
    <w:rsid w:val="00C26DCD"/>
    <w:rsid w:val="00C276C0"/>
    <w:rsid w:val="00C33EC9"/>
    <w:rsid w:val="00C409EB"/>
    <w:rsid w:val="00C46999"/>
    <w:rsid w:val="00C513FC"/>
    <w:rsid w:val="00C606DD"/>
    <w:rsid w:val="00C62B5F"/>
    <w:rsid w:val="00C657C4"/>
    <w:rsid w:val="00C67AEB"/>
    <w:rsid w:val="00C70F7B"/>
    <w:rsid w:val="00C72CAE"/>
    <w:rsid w:val="00C83016"/>
    <w:rsid w:val="00C8444A"/>
    <w:rsid w:val="00C95D84"/>
    <w:rsid w:val="00C96337"/>
    <w:rsid w:val="00CA0D36"/>
    <w:rsid w:val="00CA4B27"/>
    <w:rsid w:val="00CA7A4E"/>
    <w:rsid w:val="00CB34E2"/>
    <w:rsid w:val="00CB7DBC"/>
    <w:rsid w:val="00CC0F7C"/>
    <w:rsid w:val="00CC66B1"/>
    <w:rsid w:val="00CC79D8"/>
    <w:rsid w:val="00CE0603"/>
    <w:rsid w:val="00CF071A"/>
    <w:rsid w:val="00CF1EDF"/>
    <w:rsid w:val="00CF4C07"/>
    <w:rsid w:val="00CF50E9"/>
    <w:rsid w:val="00CF65B0"/>
    <w:rsid w:val="00D03E46"/>
    <w:rsid w:val="00D06331"/>
    <w:rsid w:val="00D17729"/>
    <w:rsid w:val="00D25596"/>
    <w:rsid w:val="00D32D42"/>
    <w:rsid w:val="00D3374B"/>
    <w:rsid w:val="00D34369"/>
    <w:rsid w:val="00D37839"/>
    <w:rsid w:val="00D4077D"/>
    <w:rsid w:val="00D453F6"/>
    <w:rsid w:val="00D506E3"/>
    <w:rsid w:val="00D61B91"/>
    <w:rsid w:val="00D672F2"/>
    <w:rsid w:val="00D677B3"/>
    <w:rsid w:val="00D734B6"/>
    <w:rsid w:val="00D74DB0"/>
    <w:rsid w:val="00D8596C"/>
    <w:rsid w:val="00D87396"/>
    <w:rsid w:val="00D9363C"/>
    <w:rsid w:val="00D95418"/>
    <w:rsid w:val="00D96041"/>
    <w:rsid w:val="00D9690C"/>
    <w:rsid w:val="00DB4624"/>
    <w:rsid w:val="00DC3981"/>
    <w:rsid w:val="00DC4D7C"/>
    <w:rsid w:val="00DD3037"/>
    <w:rsid w:val="00DD319F"/>
    <w:rsid w:val="00DE3BD5"/>
    <w:rsid w:val="00DF1763"/>
    <w:rsid w:val="00DF18AD"/>
    <w:rsid w:val="00E00311"/>
    <w:rsid w:val="00E16336"/>
    <w:rsid w:val="00E33B1B"/>
    <w:rsid w:val="00E47D92"/>
    <w:rsid w:val="00E57917"/>
    <w:rsid w:val="00E61D7B"/>
    <w:rsid w:val="00E61F44"/>
    <w:rsid w:val="00E64CCE"/>
    <w:rsid w:val="00E6625A"/>
    <w:rsid w:val="00E73FDC"/>
    <w:rsid w:val="00E812E2"/>
    <w:rsid w:val="00E91295"/>
    <w:rsid w:val="00E960C8"/>
    <w:rsid w:val="00EA518B"/>
    <w:rsid w:val="00EA5571"/>
    <w:rsid w:val="00EC2B04"/>
    <w:rsid w:val="00EC4935"/>
    <w:rsid w:val="00EC4E37"/>
    <w:rsid w:val="00EC69FF"/>
    <w:rsid w:val="00EC6ECE"/>
    <w:rsid w:val="00ED14ED"/>
    <w:rsid w:val="00ED3003"/>
    <w:rsid w:val="00ED5773"/>
    <w:rsid w:val="00ED5A83"/>
    <w:rsid w:val="00EE0B0D"/>
    <w:rsid w:val="00EE4BD0"/>
    <w:rsid w:val="00EE6489"/>
    <w:rsid w:val="00F00854"/>
    <w:rsid w:val="00F05E07"/>
    <w:rsid w:val="00F21670"/>
    <w:rsid w:val="00F24F25"/>
    <w:rsid w:val="00F27723"/>
    <w:rsid w:val="00F31B8D"/>
    <w:rsid w:val="00F35E71"/>
    <w:rsid w:val="00F45FDB"/>
    <w:rsid w:val="00F518EC"/>
    <w:rsid w:val="00F60B0E"/>
    <w:rsid w:val="00F67E28"/>
    <w:rsid w:val="00F76B33"/>
    <w:rsid w:val="00F845A3"/>
    <w:rsid w:val="00F853BF"/>
    <w:rsid w:val="00F86E6E"/>
    <w:rsid w:val="00F87850"/>
    <w:rsid w:val="00F94812"/>
    <w:rsid w:val="00F958A6"/>
    <w:rsid w:val="00F968BF"/>
    <w:rsid w:val="00FA2FB0"/>
    <w:rsid w:val="00FB00AB"/>
    <w:rsid w:val="00FB4222"/>
    <w:rsid w:val="00FB58CD"/>
    <w:rsid w:val="00FC5AF7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4EB96"/>
  <w15:docId w15:val="{20C3D3CB-060D-468E-B21B-8341EAC0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EDF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EC69FF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eastAsia="he-IL" w:bidi="he-IL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A9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A9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nhideWhenUsed/>
    <w:qFormat/>
    <w:locked/>
    <w:rsid w:val="00EC69FF"/>
    <w:pPr>
      <w:keepNext/>
      <w:numPr>
        <w:ilvl w:val="6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74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74DB0"/>
    <w:rPr>
      <w:rFonts w:cs="Times New Roman"/>
    </w:rPr>
  </w:style>
  <w:style w:type="paragraph" w:styleId="Pidipagina">
    <w:name w:val="footer"/>
    <w:basedOn w:val="Normale"/>
    <w:link w:val="PidipaginaCarattere"/>
    <w:rsid w:val="00D74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D74D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7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74D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D175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147C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08D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bject-active">
    <w:name w:val="object-active"/>
    <w:basedOn w:val="Carpredefinitoparagrafo"/>
    <w:rsid w:val="0054072F"/>
  </w:style>
  <w:style w:type="character" w:customStyle="1" w:styleId="Titolo2Carattere">
    <w:name w:val="Titolo 2 Carattere"/>
    <w:basedOn w:val="Carpredefinitoparagrafo"/>
    <w:link w:val="Titolo2"/>
    <w:semiHidden/>
    <w:rsid w:val="00EC69FF"/>
    <w:rPr>
      <w:rFonts w:ascii="Times New Roman" w:eastAsia="Times New Roman" w:hAnsi="Times New Roman"/>
      <w:sz w:val="32"/>
      <w:szCs w:val="24"/>
      <w:lang w:eastAsia="he-IL" w:bidi="he-IL"/>
    </w:rPr>
  </w:style>
  <w:style w:type="character" w:customStyle="1" w:styleId="Titolo7Carattere">
    <w:name w:val="Titolo 7 Carattere"/>
    <w:basedOn w:val="Carpredefinitoparagrafo"/>
    <w:link w:val="Titolo7"/>
    <w:rsid w:val="00EC69FF"/>
    <w:rPr>
      <w:rFonts w:ascii="Times New Roman" w:eastAsia="Times New Roman" w:hAnsi="Times New Roman"/>
      <w:b/>
      <w:bCs/>
      <w:sz w:val="28"/>
      <w:szCs w:val="24"/>
      <w:lang w:eastAsia="he-IL" w:bidi="he-IL"/>
    </w:rPr>
  </w:style>
  <w:style w:type="paragraph" w:styleId="Corpodeltesto2">
    <w:name w:val="Body Text 2"/>
    <w:basedOn w:val="Normale"/>
    <w:link w:val="Corpodeltesto2Carattere"/>
    <w:semiHidden/>
    <w:unhideWhenUsed/>
    <w:rsid w:val="00EC69FF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he-IL" w:bidi="he-I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C69FF"/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"/>
    <w:semiHidden/>
    <w:unhideWhenUsed/>
    <w:rsid w:val="00EC69FF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C69FF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tenutocornice">
    <w:name w:val="Contenuto cornice"/>
    <w:basedOn w:val="Corpotesto"/>
    <w:rsid w:val="00EC69F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e-IL" w:bidi="he-IL"/>
    </w:rPr>
  </w:style>
  <w:style w:type="character" w:customStyle="1" w:styleId="testonormale1">
    <w:name w:val="testonormale1"/>
    <w:rsid w:val="00EC69FF"/>
    <w:rPr>
      <w:rFonts w:ascii="Arial" w:hAnsi="Arial" w:cs="Arial" w:hint="default"/>
      <w:color w:val="002A59"/>
      <w:sz w:val="17"/>
      <w:szCs w:val="17"/>
    </w:rPr>
  </w:style>
  <w:style w:type="character" w:customStyle="1" w:styleId="st">
    <w:name w:val="st"/>
    <w:basedOn w:val="Carpredefinitoparagrafo"/>
    <w:rsid w:val="00EC69FF"/>
  </w:style>
  <w:style w:type="character" w:customStyle="1" w:styleId="color15">
    <w:name w:val="color_15"/>
    <w:basedOn w:val="Carpredefinitoparagrafo"/>
    <w:rsid w:val="00EC69FF"/>
  </w:style>
  <w:style w:type="paragraph" w:styleId="NormaleWeb">
    <w:name w:val="Normal (Web)"/>
    <w:basedOn w:val="Normale"/>
    <w:uiPriority w:val="99"/>
    <w:semiHidden/>
    <w:unhideWhenUsed/>
    <w:rsid w:val="00EC6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locked/>
    <w:rsid w:val="00EC69FF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C69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69FF"/>
    <w:rPr>
      <w:lang w:eastAsia="en-US"/>
    </w:rPr>
  </w:style>
  <w:style w:type="character" w:customStyle="1" w:styleId="fontstyle01">
    <w:name w:val="fontstyle01"/>
    <w:rsid w:val="00516249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16249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516249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2E12B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A906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A9069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4160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796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1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8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29262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  <w:divsChild>
            <w:div w:id="13233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8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25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5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8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rtuso@aslsalern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r.cestaro@aslsaler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dalvano@aslsalerno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barra\Downloads\Nuova%20carta%20intestat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532AD-A9A1-41AF-8DFF-483E3FFC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</Template>
  <TotalTime>36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Mirta Barra</dc:creator>
  <cp:lastModifiedBy>ABAGNARA Laura - Dirigente Tecnico</cp:lastModifiedBy>
  <cp:revision>10</cp:revision>
  <cp:lastPrinted>2021-06-01T11:51:00Z</cp:lastPrinted>
  <dcterms:created xsi:type="dcterms:W3CDTF">2025-07-09T06:26:00Z</dcterms:created>
  <dcterms:modified xsi:type="dcterms:W3CDTF">2025-07-11T08:08:00Z</dcterms:modified>
</cp:coreProperties>
</file>